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4" w:rsidRDefault="00083274"/>
    <w:p w:rsidR="001D4BBA" w:rsidRDefault="001D4BBA"/>
    <w:p w:rsidR="001D4BBA" w:rsidRDefault="001D4BBA" w:rsidP="001D4BBA">
      <w:pPr>
        <w:ind w:left="-284" w:right="-291" w:firstLine="284"/>
        <w:jc w:val="center"/>
      </w:pPr>
      <w:r w:rsidRPr="001D4BBA">
        <w:rPr>
          <w:rFonts w:asciiTheme="majorHAnsi" w:hAnsiTheme="majorHAnsi"/>
          <w:b/>
          <w:sz w:val="36"/>
          <w:szCs w:val="36"/>
        </w:rPr>
        <w:t>RETURN FORM</w:t>
      </w:r>
    </w:p>
    <w:tbl>
      <w:tblPr>
        <w:tblW w:w="118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521"/>
        <w:gridCol w:w="1202"/>
        <w:gridCol w:w="2028"/>
        <w:gridCol w:w="2015"/>
        <w:gridCol w:w="709"/>
        <w:gridCol w:w="889"/>
        <w:gridCol w:w="956"/>
        <w:gridCol w:w="956"/>
      </w:tblGrid>
      <w:tr w:rsidR="001D4BBA" w:rsidRPr="002713DB" w:rsidTr="001D4BBA">
        <w:trPr>
          <w:trHeight w:val="402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DATE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…………………</w:t>
            </w:r>
            <w:proofErr w:type="gramStart"/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ORDER N°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…………………………………………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402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NAME 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……………………………………………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402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SCHOOL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……………………………………………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BBA" w:rsidRPr="00424892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RETURN ITEMS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ITEMS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SIZE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REASON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QUANTITY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424892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TOTAL</w:t>
            </w:r>
            <w:proofErr w:type="gramStart"/>
            <w:r w:rsidRPr="00424892">
              <w:rPr>
                <w:rFonts w:ascii="Calibri" w:eastAsia="Times New Roman" w:hAnsi="Calibri" w:cs="Times New Roman"/>
                <w:b/>
                <w:bCs/>
                <w:lang w:eastAsia="it-IT"/>
              </w:rPr>
              <w:t>(</w:t>
            </w:r>
            <w:proofErr w:type="gramEnd"/>
            <w:r w:rsidRPr="00424892">
              <w:rPr>
                <w:rFonts w:ascii="Calibri" w:eastAsia="Times New Roman" w:hAnsi="Calibri" w:cs="Times New Roman"/>
                <w:b/>
                <w:bCs/>
                <w:lang w:eastAsia="it-IT"/>
              </w:rPr>
              <w:t>A)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BBA" w:rsidRPr="00424892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REQUEST ITEMS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ITEMS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SIZE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REASON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QUANTITY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(B)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19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3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DIFFERENCE TOTAL (A) - TOTAL</w:t>
            </w:r>
            <w:r w:rsidRPr="007D4E55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(B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A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1D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D4BBA" w:rsidRPr="002713DB" w:rsidTr="001D4BBA">
        <w:trPr>
          <w:trHeight w:val="16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BA" w:rsidRPr="002713DB" w:rsidRDefault="001D4BBA" w:rsidP="00B4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D4BBA" w:rsidRDefault="001D4BBA" w:rsidP="001D4BBA">
      <w:pPr>
        <w:jc w:val="both"/>
      </w:pPr>
    </w:p>
    <w:p w:rsidR="001D4BBA" w:rsidRPr="001D4BBA" w:rsidRDefault="001D4BBA" w:rsidP="001D4BBA">
      <w:pPr>
        <w:jc w:val="both"/>
        <w:rPr>
          <w:rFonts w:asciiTheme="majorHAnsi" w:hAnsiTheme="majorHAnsi"/>
          <w:b/>
          <w:lang w:val="en-GB"/>
        </w:rPr>
      </w:pPr>
      <w:r w:rsidRPr="001D4BBA">
        <w:rPr>
          <w:rFonts w:asciiTheme="majorHAnsi" w:hAnsiTheme="majorHAnsi"/>
          <w:b/>
          <w:lang w:val="en-GB"/>
        </w:rPr>
        <w:t>DIFFERENCE:</w:t>
      </w:r>
    </w:p>
    <w:p w:rsidR="001D4BBA" w:rsidRPr="001D4BBA" w:rsidRDefault="001D4BBA" w:rsidP="001D4BBA">
      <w:pPr>
        <w:jc w:val="both"/>
        <w:rPr>
          <w:lang w:val="en-GB"/>
        </w:rPr>
      </w:pPr>
      <w:r>
        <w:rPr>
          <w:lang w:val="en-GB"/>
        </w:rPr>
        <w:t xml:space="preserve">-  </w:t>
      </w:r>
      <w:r w:rsidRPr="001D4BBA">
        <w:rPr>
          <w:lang w:val="en-GB"/>
        </w:rPr>
        <w:t>W</w:t>
      </w:r>
      <w:r w:rsidRPr="001D4BBA">
        <w:rPr>
          <w:lang w:val="en-GB"/>
        </w:rPr>
        <w:t>hen you receive your package, you will have to give the courier the package containing the items to be returned and</w:t>
      </w:r>
      <w:r w:rsidRPr="001D4BBA">
        <w:rPr>
          <w:b/>
          <w:lang w:val="en-GB"/>
        </w:rPr>
        <w:t>, if the difference is more than the original price, the due amount.</w:t>
      </w:r>
      <w:r w:rsidRPr="001D4BBA">
        <w:rPr>
          <w:lang w:val="en-GB"/>
        </w:rPr>
        <w:t xml:space="preserve"> </w:t>
      </w:r>
    </w:p>
    <w:p w:rsidR="001D4BBA" w:rsidRPr="001D4BBA" w:rsidRDefault="001D4BBA" w:rsidP="001D4BBA">
      <w:pPr>
        <w:jc w:val="both"/>
        <w:rPr>
          <w:b/>
          <w:lang w:val="en-GB"/>
        </w:rPr>
      </w:pPr>
      <w:r>
        <w:rPr>
          <w:lang w:val="en-GB"/>
        </w:rPr>
        <w:t xml:space="preserve">- </w:t>
      </w:r>
      <w:r w:rsidRPr="001D4BBA">
        <w:rPr>
          <w:lang w:val="en-GB"/>
        </w:rPr>
        <w:t xml:space="preserve">If your </w:t>
      </w:r>
      <w:r w:rsidRPr="001D4BBA">
        <w:rPr>
          <w:b/>
          <w:lang w:val="en-GB"/>
        </w:rPr>
        <w:t xml:space="preserve">CREDIT </w:t>
      </w:r>
      <w:r w:rsidRPr="001D4BBA">
        <w:rPr>
          <w:b/>
          <w:u w:val="single"/>
          <w:lang w:val="en-GB"/>
        </w:rPr>
        <w:t>is less than 8 Euros</w:t>
      </w:r>
      <w:r w:rsidRPr="001D4BBA">
        <w:rPr>
          <w:lang w:val="en-GB"/>
        </w:rPr>
        <w:t>,</w:t>
      </w:r>
      <w:r w:rsidRPr="001D4BBA">
        <w:rPr>
          <w:b/>
          <w:lang w:val="en-GB"/>
        </w:rPr>
        <w:t xml:space="preserve"> it will not be refunded and will be used</w:t>
      </w:r>
      <w:r>
        <w:rPr>
          <w:b/>
          <w:lang w:val="en-GB"/>
        </w:rPr>
        <w:t xml:space="preserve"> to </w:t>
      </w:r>
      <w:proofErr w:type="gramStart"/>
      <w:r>
        <w:rPr>
          <w:b/>
          <w:lang w:val="en-GB"/>
        </w:rPr>
        <w:t xml:space="preserve">cover  </w:t>
      </w:r>
      <w:r w:rsidRPr="001D4BBA">
        <w:rPr>
          <w:b/>
          <w:lang w:val="en-GB"/>
        </w:rPr>
        <w:t>shipping</w:t>
      </w:r>
      <w:proofErr w:type="gramEnd"/>
      <w:r w:rsidRPr="001D4BBA">
        <w:rPr>
          <w:b/>
          <w:lang w:val="en-GB"/>
        </w:rPr>
        <w:t xml:space="preserve"> and expenses </w:t>
      </w:r>
      <w:r w:rsidRPr="001D4BBA">
        <w:rPr>
          <w:lang w:val="en-GB"/>
        </w:rPr>
        <w:t>(</w:t>
      </w:r>
      <w:r w:rsidRPr="001D4BBA">
        <w:rPr>
          <w:rFonts w:asciiTheme="majorHAnsi" w:hAnsiTheme="majorHAnsi"/>
          <w:lang w:val="en-GB"/>
        </w:rPr>
        <w:t>EXCEPT IN THE CASE OF OUR MISTAKE OR DEFECTIVE ITEMS)</w:t>
      </w:r>
    </w:p>
    <w:p w:rsidR="001D4BBA" w:rsidRDefault="001D4BBA" w:rsidP="001D4BBA">
      <w:pPr>
        <w:jc w:val="both"/>
        <w:rPr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it-IT"/>
        </w:rPr>
        <w:t xml:space="preserve">- </w:t>
      </w:r>
      <w:r>
        <w:rPr>
          <w:lang w:val="en-GB"/>
        </w:rPr>
        <w:t xml:space="preserve"> </w:t>
      </w:r>
      <w:r w:rsidRPr="001D4BBA">
        <w:rPr>
          <w:lang w:val="en-GB"/>
        </w:rPr>
        <w:t xml:space="preserve">If your </w:t>
      </w:r>
      <w:r w:rsidRPr="001D4BBA">
        <w:rPr>
          <w:b/>
          <w:lang w:val="en-GB"/>
        </w:rPr>
        <w:t>CREDIT</w:t>
      </w:r>
      <w:r w:rsidRPr="001D4BBA">
        <w:rPr>
          <w:lang w:val="en-GB"/>
        </w:rPr>
        <w:t xml:space="preserve"> </w:t>
      </w:r>
      <w:r w:rsidRPr="001D4BBA">
        <w:rPr>
          <w:b/>
          <w:u w:val="single"/>
          <w:lang w:val="en-GB"/>
        </w:rPr>
        <w:t>is more than 8 Euro</w:t>
      </w:r>
      <w:r w:rsidRPr="001D4BBA">
        <w:rPr>
          <w:b/>
          <w:lang w:val="en-GB"/>
        </w:rPr>
        <w:t>s</w:t>
      </w:r>
      <w:r w:rsidRPr="001D4BBA">
        <w:rPr>
          <w:lang w:val="en-GB"/>
        </w:rPr>
        <w:t xml:space="preserve"> you will be reimbursed the remaining excess amount through bank transfer. We kindly ask you to indicate your IBAN number and the name of the account holder here below: </w:t>
      </w:r>
    </w:p>
    <w:p w:rsidR="001D4BBA" w:rsidRPr="006D0734" w:rsidRDefault="001D4BBA" w:rsidP="001D4BBA">
      <w:pPr>
        <w:jc w:val="both"/>
        <w:rPr>
          <w:b/>
          <w:lang w:val="en-GB"/>
        </w:rPr>
      </w:pPr>
      <w:r w:rsidRPr="006D0734">
        <w:rPr>
          <w:b/>
          <w:lang w:val="en-GB"/>
        </w:rPr>
        <w:t>NAME…………………………………………………………………..</w:t>
      </w:r>
    </w:p>
    <w:p w:rsidR="001D4BBA" w:rsidRDefault="001D4BBA" w:rsidP="001D4BBA">
      <w:pPr>
        <w:jc w:val="both"/>
        <w:rPr>
          <w:b/>
          <w:lang w:val="en-GB"/>
        </w:rPr>
      </w:pPr>
    </w:p>
    <w:p w:rsidR="001D4BBA" w:rsidRDefault="001D4BBA" w:rsidP="001D4BBA">
      <w:pPr>
        <w:jc w:val="both"/>
        <w:rPr>
          <w:b/>
          <w:lang w:val="en-GB"/>
        </w:rPr>
      </w:pPr>
      <w:bookmarkStart w:id="0" w:name="_GoBack"/>
      <w:bookmarkEnd w:id="0"/>
      <w:r w:rsidRPr="006D0734">
        <w:rPr>
          <w:b/>
          <w:lang w:val="en-GB"/>
        </w:rPr>
        <w:t>IBAN:…………………………………………………………………</w:t>
      </w:r>
      <w:r>
        <w:rPr>
          <w:b/>
          <w:lang w:val="en-GB"/>
        </w:rPr>
        <w:t xml:space="preserve">… </w:t>
      </w:r>
    </w:p>
    <w:p w:rsidR="001D4BBA" w:rsidRPr="006D0734" w:rsidRDefault="001D4BBA" w:rsidP="001D4BBA">
      <w:pPr>
        <w:jc w:val="both"/>
        <w:rPr>
          <w:b/>
          <w:lang w:val="en-GB"/>
        </w:rPr>
      </w:pPr>
      <w:r w:rsidRPr="006D0734">
        <w:rPr>
          <w:b/>
          <w:lang w:val="en-GB"/>
        </w:rPr>
        <w:t>BANK:…………………………………………………………………..</w:t>
      </w:r>
    </w:p>
    <w:p w:rsidR="001D4BBA" w:rsidRPr="00083274" w:rsidRDefault="001D4BBA" w:rsidP="001D4BBA"/>
    <w:sectPr w:rsidR="001D4BBA" w:rsidRPr="00083274" w:rsidSect="001D4BBA">
      <w:footerReference w:type="default" r:id="rId8"/>
      <w:pgSz w:w="11900" w:h="16840"/>
      <w:pgMar w:top="-284" w:right="1134" w:bottom="851" w:left="1134" w:header="65534" w:footer="12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BA" w:rsidRDefault="001D4BBA" w:rsidP="00083274">
      <w:r>
        <w:separator/>
      </w:r>
    </w:p>
  </w:endnote>
  <w:endnote w:type="continuationSeparator" w:id="0">
    <w:p w:rsidR="001D4BBA" w:rsidRDefault="001D4BBA" w:rsidP="0008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BA" w:rsidRDefault="001D4BBA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012A8" wp14:editId="75989B95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716530" cy="457835"/>
          <wp:effectExtent l="0" t="0" r="127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30" cy="4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BA" w:rsidRDefault="001D4BBA" w:rsidP="00083274">
      <w:r>
        <w:separator/>
      </w:r>
    </w:p>
  </w:footnote>
  <w:footnote w:type="continuationSeparator" w:id="0">
    <w:p w:rsidR="001D4BBA" w:rsidRDefault="001D4BBA" w:rsidP="0008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5D1F"/>
    <w:multiLevelType w:val="hybridMultilevel"/>
    <w:tmpl w:val="626C345E"/>
    <w:lvl w:ilvl="0" w:tplc="10F287D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53C2AB5"/>
    <w:multiLevelType w:val="hybridMultilevel"/>
    <w:tmpl w:val="C8642B16"/>
    <w:lvl w:ilvl="0" w:tplc="10F287D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BA"/>
    <w:rsid w:val="00083274"/>
    <w:rsid w:val="000F617E"/>
    <w:rsid w:val="001D4BBA"/>
    <w:rsid w:val="009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B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327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3274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3274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0832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4B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B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327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3274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3274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0832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4B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ilippo:Library:Application%20Support:Microsoft:Office:Modelli%20utente:Modelli%20personali:Carta%20intestata%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14.dotx</Template>
  <TotalTime>16</TotalTime>
  <Pages>1</Pages>
  <Words>172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Monica</dc:creator>
  <cp:keywords/>
  <dc:description/>
  <cp:lastModifiedBy>Maria Cristina Monica</cp:lastModifiedBy>
  <cp:revision>1</cp:revision>
  <cp:lastPrinted>2014-03-15T18:47:00Z</cp:lastPrinted>
  <dcterms:created xsi:type="dcterms:W3CDTF">2016-02-12T12:07:00Z</dcterms:created>
  <dcterms:modified xsi:type="dcterms:W3CDTF">2016-02-12T12:24:00Z</dcterms:modified>
</cp:coreProperties>
</file>